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39CF" w14:textId="77777777" w:rsidR="00446388" w:rsidRDefault="00446388" w:rsidP="00446388">
      <w:pPr>
        <w:pStyle w:val="CoverA"/>
      </w:pPr>
    </w:p>
    <w:p w14:paraId="6E6A2B2F" w14:textId="1A4F931F" w:rsidR="00446388" w:rsidRPr="00536842" w:rsidRDefault="005E70A7" w:rsidP="00446388">
      <w:pPr>
        <w:pStyle w:val="CoverA"/>
      </w:pPr>
      <w:r>
        <w:t>Britaniya Kengashi O’zbekiston</w:t>
      </w:r>
      <w:r w:rsidR="00446388" w:rsidRPr="00536842">
        <w:t xml:space="preserve"> </w:t>
      </w:r>
    </w:p>
    <w:p w14:paraId="7A079F09" w14:textId="327C41B1" w:rsidR="00446388" w:rsidRPr="00536842" w:rsidRDefault="005E70A7" w:rsidP="00446388">
      <w:pPr>
        <w:pStyle w:val="CoverA"/>
      </w:pPr>
      <w:r w:rsidRPr="005E70A7">
        <w:rPr>
          <w:rFonts w:cs="Arial"/>
          <w:noProof/>
        </w:rPr>
        <w:t>IELTS hamkorlik dasturi</w:t>
      </w:r>
      <w:r w:rsidR="00446388" w:rsidRPr="00536842">
        <w:t xml:space="preserve"> </w:t>
      </w:r>
    </w:p>
    <w:p w14:paraId="7BAD2D53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538D84E" wp14:editId="60CEF56F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15E1E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6D3D8DF0" w14:textId="204B6650" w:rsidR="00446388" w:rsidRDefault="00A514DE" w:rsidP="00446388">
      <w:pPr>
        <w:pStyle w:val="CoverTitle"/>
      </w:pPr>
      <w:r>
        <w:t>Ariza</w:t>
      </w:r>
      <w:r w:rsidR="00446388" w:rsidRPr="00536842">
        <w:t xml:space="preserve"> </w:t>
      </w:r>
    </w:p>
    <w:p w14:paraId="07A0C9B5" w14:textId="3E66D289" w:rsidR="00DC7763" w:rsidRPr="00DC7763" w:rsidRDefault="00DC7763" w:rsidP="00DC7763"/>
    <w:p w14:paraId="09A7AAF0" w14:textId="00557283" w:rsidR="00DC7763" w:rsidRPr="00DC7763" w:rsidRDefault="00DC7763" w:rsidP="00DC7763"/>
    <w:p w14:paraId="6916BD57" w14:textId="286AA3D3" w:rsidR="00DC7763" w:rsidRPr="00DC7763" w:rsidRDefault="00DC7763" w:rsidP="00DC7763"/>
    <w:p w14:paraId="1E1BA920" w14:textId="2633F171" w:rsidR="00DC7763" w:rsidRPr="00DC7763" w:rsidRDefault="00DC7763" w:rsidP="00DC7763"/>
    <w:p w14:paraId="31C23419" w14:textId="025577D4" w:rsidR="00DC7763" w:rsidRPr="00DC7763" w:rsidRDefault="00DC7763" w:rsidP="00DC7763"/>
    <w:p w14:paraId="23E2C434" w14:textId="4D8DBD9C" w:rsidR="00DC7763" w:rsidRPr="00DC7763" w:rsidRDefault="00DC7763" w:rsidP="00DC7763"/>
    <w:p w14:paraId="51AFD56C" w14:textId="619B8293" w:rsidR="00DC7763" w:rsidRPr="00DC7763" w:rsidRDefault="00DC7763" w:rsidP="00DC7763"/>
    <w:p w14:paraId="25ED2249" w14:textId="15491F0B" w:rsidR="00DC7763" w:rsidRPr="00DC7763" w:rsidRDefault="00DC7763" w:rsidP="00DC7763"/>
    <w:p w14:paraId="31389847" w14:textId="6336A6DF" w:rsidR="00DC7763" w:rsidRPr="00DC7763" w:rsidRDefault="00DC7763" w:rsidP="00DC7763"/>
    <w:p w14:paraId="42AC9300" w14:textId="7190469B" w:rsidR="00DC7763" w:rsidRPr="00DC7763" w:rsidRDefault="00DC7763" w:rsidP="00DC7763"/>
    <w:p w14:paraId="46F19FD2" w14:textId="3E8D0A57" w:rsidR="00DC7763" w:rsidRPr="00DC7763" w:rsidRDefault="00DC7763" w:rsidP="00DC7763"/>
    <w:p w14:paraId="43D27748" w14:textId="7C36F086" w:rsidR="00DC7763" w:rsidRPr="00DC7763" w:rsidRDefault="00DC7763" w:rsidP="00DC7763"/>
    <w:p w14:paraId="62B6500B" w14:textId="0729B082" w:rsidR="00DC7763" w:rsidRPr="00DC7763" w:rsidRDefault="00DC7763" w:rsidP="00DC7763"/>
    <w:p w14:paraId="65651E07" w14:textId="733DD239" w:rsidR="00DC7763" w:rsidRPr="00DC7763" w:rsidRDefault="00DC7763" w:rsidP="00DC7763"/>
    <w:p w14:paraId="25B6D330" w14:textId="71D0A34A" w:rsidR="00DC7763" w:rsidRPr="00DC7763" w:rsidRDefault="00DC7763" w:rsidP="00DC7763"/>
    <w:p w14:paraId="6C153954" w14:textId="054537A4" w:rsidR="00DC7763" w:rsidRPr="00DC7763" w:rsidRDefault="00DC7763" w:rsidP="00DC7763"/>
    <w:p w14:paraId="4B744640" w14:textId="46B7DD84" w:rsidR="00DC7763" w:rsidRPr="00DC7763" w:rsidRDefault="00DC7763" w:rsidP="00DC7763"/>
    <w:p w14:paraId="16B9E9BF" w14:textId="7549013A" w:rsidR="00DC7763" w:rsidRPr="00DC7763" w:rsidRDefault="00DC7763" w:rsidP="00DC7763"/>
    <w:p w14:paraId="0CC0FACB" w14:textId="626206CD" w:rsidR="00DC7763" w:rsidRPr="00DC7763" w:rsidRDefault="00DC7763" w:rsidP="00DC7763"/>
    <w:p w14:paraId="65ABC422" w14:textId="09902824" w:rsidR="00DC7763" w:rsidRPr="00DC7763" w:rsidRDefault="00DC7763" w:rsidP="00DC7763"/>
    <w:p w14:paraId="7A60B41B" w14:textId="6AEA7780" w:rsidR="00DC7763" w:rsidRPr="00DC7763" w:rsidRDefault="00DC7763" w:rsidP="00DC7763"/>
    <w:p w14:paraId="3FF767E8" w14:textId="1159F33F" w:rsidR="00DC7763" w:rsidRPr="00DC7763" w:rsidRDefault="00DC7763" w:rsidP="00DC7763">
      <w:pPr>
        <w:tabs>
          <w:tab w:val="left" w:pos="2110"/>
        </w:tabs>
      </w:pPr>
      <w:r>
        <w:tab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3"/>
        <w:tblW w:w="10615" w:type="dxa"/>
        <w:tblBorders>
          <w:top w:val="single" w:sz="12" w:space="0" w:color="00DCFF" w:themeColor="accent3"/>
          <w:left w:val="single" w:sz="12" w:space="0" w:color="00DCFF" w:themeColor="accent3"/>
          <w:bottom w:val="single" w:sz="12" w:space="0" w:color="00DCFF" w:themeColor="accent3"/>
          <w:right w:val="single" w:sz="12" w:space="0" w:color="00DCFF" w:themeColor="accent3"/>
          <w:insideH w:val="single" w:sz="6" w:space="0" w:color="00DCFF" w:themeColor="accent3"/>
          <w:insideV w:val="single" w:sz="6" w:space="0" w:color="00DCFF" w:themeColor="accent3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6840"/>
      </w:tblGrid>
      <w:tr w:rsidR="00446388" w:rsidRPr="00B66C00" w14:paraId="2091D160" w14:textId="77777777" w:rsidTr="00446388">
        <w:trPr>
          <w:trHeight w:val="135"/>
        </w:trPr>
        <w:tc>
          <w:tcPr>
            <w:tcW w:w="625" w:type="dxa"/>
          </w:tcPr>
          <w:p w14:paraId="6D7B24A0" w14:textId="77777777" w:rsidR="00446388" w:rsidRPr="00446388" w:rsidRDefault="00446388" w:rsidP="001A1DCF">
            <w:pPr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lastRenderedPageBreak/>
              <w:t>№</w:t>
            </w:r>
          </w:p>
        </w:tc>
        <w:tc>
          <w:tcPr>
            <w:tcW w:w="3150" w:type="dxa"/>
          </w:tcPr>
          <w:p w14:paraId="2838F275" w14:textId="399F3738" w:rsidR="00446388" w:rsidRPr="00446388" w:rsidRDefault="00A514DE" w:rsidP="001A1DCF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Savollar</w:t>
            </w:r>
          </w:p>
        </w:tc>
        <w:tc>
          <w:tcPr>
            <w:tcW w:w="6840" w:type="dxa"/>
          </w:tcPr>
          <w:p w14:paraId="2BBA2E60" w14:textId="7D18D52A" w:rsidR="00446388" w:rsidRPr="00446388" w:rsidRDefault="00A514DE" w:rsidP="001A1DCF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Javobingizni bu yerga yozing:</w:t>
            </w:r>
          </w:p>
        </w:tc>
      </w:tr>
      <w:tr w:rsidR="00446388" w:rsidRPr="00B66C00" w14:paraId="21C02837" w14:textId="77777777" w:rsidTr="00446388">
        <w:trPr>
          <w:trHeight w:val="315"/>
        </w:trPr>
        <w:tc>
          <w:tcPr>
            <w:tcW w:w="10615" w:type="dxa"/>
            <w:gridSpan w:val="3"/>
          </w:tcPr>
          <w:p w14:paraId="151A01B5" w14:textId="0CA25FE3" w:rsidR="00446388" w:rsidRPr="00B66C00" w:rsidRDefault="00A514DE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color w:val="002060"/>
                <w:sz w:val="28"/>
                <w:szCs w:val="28"/>
              </w:rPr>
              <w:t>Tashkilot</w:t>
            </w:r>
            <w:proofErr w:type="spellEnd"/>
            <w:r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color w:val="002060"/>
                <w:sz w:val="28"/>
                <w:szCs w:val="28"/>
              </w:rPr>
              <w:t>haqida</w:t>
            </w:r>
            <w:proofErr w:type="spellEnd"/>
            <w:r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color w:val="002060"/>
                <w:sz w:val="28"/>
                <w:szCs w:val="28"/>
              </w:rPr>
              <w:t>umumiy</w:t>
            </w:r>
            <w:proofErr w:type="spellEnd"/>
            <w:r>
              <w:rPr>
                <w:rFonts w:cs="Arial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color w:val="002060"/>
                <w:sz w:val="28"/>
                <w:szCs w:val="28"/>
              </w:rPr>
              <w:t>ma’lumot</w:t>
            </w:r>
            <w:proofErr w:type="spellEnd"/>
          </w:p>
        </w:tc>
      </w:tr>
      <w:tr w:rsidR="00446388" w:rsidRPr="00B66C00" w14:paraId="69496762" w14:textId="77777777" w:rsidTr="00446388">
        <w:trPr>
          <w:trHeight w:val="638"/>
        </w:trPr>
        <w:tc>
          <w:tcPr>
            <w:tcW w:w="625" w:type="dxa"/>
          </w:tcPr>
          <w:p w14:paraId="63D386F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ECB7E6" w14:textId="5DA0CA89" w:rsidR="00446388" w:rsidRPr="00446388" w:rsidRDefault="00A514DE" w:rsidP="001A1D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Tashkilot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nomi</w:t>
            </w:r>
            <w:proofErr w:type="spellEnd"/>
          </w:p>
        </w:tc>
        <w:tc>
          <w:tcPr>
            <w:tcW w:w="6840" w:type="dxa"/>
          </w:tcPr>
          <w:p w14:paraId="4857BF0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83729E" w14:textId="77777777" w:rsidTr="00446388">
        <w:trPr>
          <w:trHeight w:val="135"/>
        </w:trPr>
        <w:tc>
          <w:tcPr>
            <w:tcW w:w="625" w:type="dxa"/>
          </w:tcPr>
          <w:p w14:paraId="400FF8A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89107A" w14:textId="48A0B7F0" w:rsidR="00446388" w:rsidRPr="00446388" w:rsidRDefault="00A514DE" w:rsidP="00A514D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Tashkilot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nomi</w:t>
            </w:r>
            <w:proofErr w:type="spellEnd"/>
            <w:r w:rsidRPr="00446388">
              <w:rPr>
                <w:rFonts w:cs="Arial"/>
              </w:rPr>
              <w:t xml:space="preserve"> </w:t>
            </w:r>
            <w:r w:rsidR="00446388" w:rsidRPr="00446388"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savdo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belgisi</w:t>
            </w:r>
            <w:proofErr w:type="spellEnd"/>
            <w:r>
              <w:rPr>
                <w:rFonts w:cs="Arial"/>
              </w:rPr>
              <w:t xml:space="preserve">) (agar </w:t>
            </w:r>
            <w:proofErr w:type="spellStart"/>
            <w:r>
              <w:rPr>
                <w:rFonts w:cs="Arial"/>
              </w:rPr>
              <w:t>mavjud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bo’lsa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6840" w:type="dxa"/>
          </w:tcPr>
          <w:p w14:paraId="0B49D52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CEE1C2C" w14:textId="77777777" w:rsidTr="00446388">
        <w:trPr>
          <w:trHeight w:val="670"/>
        </w:trPr>
        <w:tc>
          <w:tcPr>
            <w:tcW w:w="625" w:type="dxa"/>
          </w:tcPr>
          <w:p w14:paraId="0FD0E062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B3CBFEE" w14:textId="5BDB01D9" w:rsidR="00A514DE" w:rsidRPr="00446388" w:rsidRDefault="00A514DE" w:rsidP="00DC7763">
            <w:pPr>
              <w:rPr>
                <w:rFonts w:cs="Arial"/>
              </w:rPr>
            </w:pPr>
            <w:r>
              <w:rPr>
                <w:rFonts w:cs="Arial"/>
              </w:rPr>
              <w:t xml:space="preserve">Bosh </w:t>
            </w:r>
            <w:proofErr w:type="spellStart"/>
            <w:r>
              <w:rPr>
                <w:rFonts w:cs="Arial"/>
              </w:rPr>
              <w:t>tashkilot</w:t>
            </w:r>
            <w:proofErr w:type="spellEnd"/>
            <w:r w:rsidR="00446388" w:rsidRPr="00446388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agar </w:t>
            </w:r>
            <w:proofErr w:type="spellStart"/>
            <w:r>
              <w:rPr>
                <w:rFonts w:cs="Arial"/>
              </w:rPr>
              <w:t>mavjud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bo’lsa</w:t>
            </w:r>
            <w:proofErr w:type="spellEnd"/>
            <w:r w:rsidR="00446388" w:rsidRPr="00446388">
              <w:rPr>
                <w:rFonts w:cs="Arial"/>
              </w:rPr>
              <w:t>)</w:t>
            </w:r>
          </w:p>
        </w:tc>
        <w:tc>
          <w:tcPr>
            <w:tcW w:w="6840" w:type="dxa"/>
          </w:tcPr>
          <w:p w14:paraId="449BED5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38CFB48" w14:textId="77777777" w:rsidTr="00446388">
        <w:trPr>
          <w:trHeight w:val="135"/>
        </w:trPr>
        <w:tc>
          <w:tcPr>
            <w:tcW w:w="625" w:type="dxa"/>
          </w:tcPr>
          <w:p w14:paraId="45BB8279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B04473" w14:textId="4EACF25F" w:rsidR="00446388" w:rsidRPr="00446388" w:rsidRDefault="00A514DE" w:rsidP="00DC7763">
            <w:pPr>
              <w:rPr>
                <w:rFonts w:cs="Arial"/>
              </w:rPr>
            </w:pPr>
            <w:r w:rsidRPr="00A514DE">
              <w:rPr>
                <w:rFonts w:cs="Arial"/>
                <w:noProof/>
              </w:rPr>
              <w:t xml:space="preserve">Filiallar ro'yxati (agar </w:t>
            </w:r>
            <w:r>
              <w:rPr>
                <w:rFonts w:cs="Arial"/>
                <w:noProof/>
              </w:rPr>
              <w:t>mavjud</w:t>
            </w:r>
            <w:r w:rsidRPr="00A514DE">
              <w:rPr>
                <w:rFonts w:cs="Arial"/>
                <w:noProof/>
              </w:rPr>
              <w:t xml:space="preserve"> bo'lsa), </w:t>
            </w:r>
            <w:r>
              <w:rPr>
                <w:rFonts w:cs="Arial"/>
                <w:noProof/>
              </w:rPr>
              <w:t xml:space="preserve">ularning nomi va joylashgan </w:t>
            </w:r>
            <w:r w:rsidRPr="00A514DE">
              <w:rPr>
                <w:rFonts w:cs="Arial"/>
                <w:noProof/>
              </w:rPr>
              <w:t>shah</w:t>
            </w:r>
            <w:r>
              <w:rPr>
                <w:rFonts w:cs="Arial"/>
                <w:noProof/>
              </w:rPr>
              <w:t>ri</w:t>
            </w:r>
          </w:p>
        </w:tc>
        <w:tc>
          <w:tcPr>
            <w:tcW w:w="6840" w:type="dxa"/>
          </w:tcPr>
          <w:p w14:paraId="0B3ECEB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15E232E" w14:textId="77777777" w:rsidTr="00446388">
        <w:trPr>
          <w:trHeight w:val="135"/>
        </w:trPr>
        <w:tc>
          <w:tcPr>
            <w:tcW w:w="625" w:type="dxa"/>
          </w:tcPr>
          <w:p w14:paraId="5290A07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72EAFC9" w14:textId="045B8A72" w:rsidR="00446388" w:rsidRPr="00446388" w:rsidRDefault="00A514DE" w:rsidP="001A1DCF">
            <w:pPr>
              <w:rPr>
                <w:rFonts w:cs="Arial"/>
              </w:rPr>
            </w:pPr>
            <w:r w:rsidRPr="009349CF">
              <w:rPr>
                <w:rFonts w:cs="Arial"/>
                <w:noProof/>
                <w:lang w:val="ru-RU"/>
              </w:rPr>
              <w:t>Ro'yxatdan o'tish manzili</w:t>
            </w:r>
            <w:r w:rsidRPr="00446388">
              <w:rPr>
                <w:rFonts w:cs="Arial"/>
              </w:rPr>
              <w:t xml:space="preserve"> </w:t>
            </w:r>
          </w:p>
        </w:tc>
        <w:tc>
          <w:tcPr>
            <w:tcW w:w="6840" w:type="dxa"/>
          </w:tcPr>
          <w:p w14:paraId="451A69EB" w14:textId="3FBB80E9" w:rsidR="000A360A" w:rsidRPr="00B66C00" w:rsidRDefault="000A360A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A16AC3" w14:textId="77777777" w:rsidTr="00446388">
        <w:trPr>
          <w:trHeight w:val="89"/>
        </w:trPr>
        <w:tc>
          <w:tcPr>
            <w:tcW w:w="625" w:type="dxa"/>
          </w:tcPr>
          <w:p w14:paraId="33786824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28E728" w14:textId="7DDED17C" w:rsidR="00DC7763" w:rsidRPr="00446388" w:rsidRDefault="00A514DE" w:rsidP="001A1DCF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Tashkilot o</w:t>
            </w:r>
            <w:r w:rsidRPr="00A514DE">
              <w:rPr>
                <w:rFonts w:cs="Arial"/>
                <w:noProof/>
              </w:rPr>
              <w:t>fis</w:t>
            </w:r>
            <w:r>
              <w:rPr>
                <w:rFonts w:cs="Arial"/>
                <w:noProof/>
              </w:rPr>
              <w:t>i</w:t>
            </w:r>
            <w:r w:rsidRPr="00A514DE">
              <w:rPr>
                <w:rFonts w:cs="Arial"/>
                <w:noProof/>
              </w:rPr>
              <w:t xml:space="preserve"> joylashgan joy, shahar, manzil va ko'cha nomi</w:t>
            </w:r>
          </w:p>
        </w:tc>
        <w:tc>
          <w:tcPr>
            <w:tcW w:w="6840" w:type="dxa"/>
          </w:tcPr>
          <w:p w14:paraId="24389B1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EDD594B" w14:textId="77777777" w:rsidTr="00446388">
        <w:trPr>
          <w:trHeight w:val="210"/>
        </w:trPr>
        <w:tc>
          <w:tcPr>
            <w:tcW w:w="625" w:type="dxa"/>
          </w:tcPr>
          <w:p w14:paraId="0D898C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A26BBD" w14:textId="6817816C" w:rsidR="00446388" w:rsidRPr="00446388" w:rsidRDefault="00A514DE" w:rsidP="00DC7763">
            <w:pPr>
              <w:rPr>
                <w:rFonts w:cs="Arial"/>
              </w:rPr>
            </w:pPr>
            <w:r w:rsidRPr="009349CF">
              <w:rPr>
                <w:rFonts w:cs="Arial"/>
                <w:noProof/>
                <w:lang w:val="ru-RU"/>
              </w:rPr>
              <w:t>Pochta indeksi</w:t>
            </w:r>
          </w:p>
        </w:tc>
        <w:tc>
          <w:tcPr>
            <w:tcW w:w="6840" w:type="dxa"/>
          </w:tcPr>
          <w:p w14:paraId="580BFC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6055C54" w14:textId="77777777" w:rsidTr="00446388">
        <w:trPr>
          <w:trHeight w:val="209"/>
        </w:trPr>
        <w:tc>
          <w:tcPr>
            <w:tcW w:w="625" w:type="dxa"/>
          </w:tcPr>
          <w:p w14:paraId="6CB7867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E041CF" w14:textId="6BA626C0" w:rsidR="00446388" w:rsidRPr="00446388" w:rsidRDefault="00A514DE" w:rsidP="00DC776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Tashkilot v</w:t>
            </w:r>
            <w:r w:rsidRPr="00A514DE">
              <w:rPr>
                <w:rFonts w:cs="Arial"/>
                <w:noProof/>
              </w:rPr>
              <w:t>eb-sayt</w:t>
            </w:r>
            <w:r>
              <w:rPr>
                <w:rFonts w:cs="Arial"/>
                <w:noProof/>
              </w:rPr>
              <w:t>i</w:t>
            </w:r>
            <w:r w:rsidRPr="00A514DE">
              <w:rPr>
                <w:rFonts w:cs="Arial"/>
                <w:noProof/>
              </w:rPr>
              <w:t>, ijtimoiy tarmoqlardagi sahifalar</w:t>
            </w:r>
            <w:r>
              <w:rPr>
                <w:rFonts w:cs="Arial"/>
                <w:noProof/>
              </w:rPr>
              <w:t>i</w:t>
            </w:r>
            <w:r w:rsidRPr="00A514DE">
              <w:rPr>
                <w:rFonts w:cs="Arial"/>
                <w:noProof/>
              </w:rPr>
              <w:t xml:space="preserve"> (Facebook, Instagram</w:t>
            </w:r>
            <w:r w:rsidR="00DC7763">
              <w:rPr>
                <w:rFonts w:cs="Arial"/>
                <w:noProof/>
              </w:rPr>
              <w:t>, Telegram</w:t>
            </w:r>
            <w:r w:rsidRPr="00A514DE">
              <w:rPr>
                <w:rFonts w:cs="Arial"/>
                <w:noProof/>
              </w:rPr>
              <w:t>)</w:t>
            </w:r>
          </w:p>
        </w:tc>
        <w:tc>
          <w:tcPr>
            <w:tcW w:w="6840" w:type="dxa"/>
          </w:tcPr>
          <w:p w14:paraId="69498F2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BA5AC9C" w14:textId="77777777" w:rsidTr="00446388">
        <w:trPr>
          <w:trHeight w:val="135"/>
        </w:trPr>
        <w:tc>
          <w:tcPr>
            <w:tcW w:w="625" w:type="dxa"/>
          </w:tcPr>
          <w:p w14:paraId="56B3CCD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6B11FF5" w14:textId="6950E754" w:rsidR="00446388" w:rsidRPr="00446388" w:rsidRDefault="00A514DE" w:rsidP="001A1DCF">
            <w:pPr>
              <w:rPr>
                <w:rFonts w:cs="Arial"/>
              </w:rPr>
            </w:pPr>
            <w:r w:rsidRPr="009349CF">
              <w:rPr>
                <w:rFonts w:cs="Arial"/>
                <w:noProof/>
                <w:lang w:val="ru-RU"/>
              </w:rPr>
              <w:t>Ro'yxatga olingan sana</w:t>
            </w:r>
          </w:p>
        </w:tc>
        <w:tc>
          <w:tcPr>
            <w:tcW w:w="6840" w:type="dxa"/>
          </w:tcPr>
          <w:p w14:paraId="4423C76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F359EB3" w14:textId="77777777" w:rsidTr="00446388">
        <w:trPr>
          <w:trHeight w:val="135"/>
        </w:trPr>
        <w:tc>
          <w:tcPr>
            <w:tcW w:w="625" w:type="dxa"/>
          </w:tcPr>
          <w:p w14:paraId="0DDBAF9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68482CB" w14:textId="60297A53" w:rsidR="00446388" w:rsidRPr="00446388" w:rsidRDefault="00612479" w:rsidP="00DC7763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Soliq identifikatsiya raqami (INN) yoki QQS raqami</w:t>
            </w:r>
          </w:p>
        </w:tc>
        <w:tc>
          <w:tcPr>
            <w:tcW w:w="6840" w:type="dxa"/>
          </w:tcPr>
          <w:p w14:paraId="249A5182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8A7BEE7" w14:textId="77777777" w:rsidTr="00446388">
        <w:trPr>
          <w:trHeight w:val="135"/>
        </w:trPr>
        <w:tc>
          <w:tcPr>
            <w:tcW w:w="625" w:type="dxa"/>
          </w:tcPr>
          <w:p w14:paraId="571614E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D266E3B" w14:textId="10D96ACD" w:rsidR="00446388" w:rsidRPr="00446388" w:rsidRDefault="00612479" w:rsidP="005E70A7">
            <w:pPr>
              <w:rPr>
                <w:rFonts w:cs="Arial"/>
                <w:sz w:val="28"/>
                <w:szCs w:val="28"/>
              </w:rPr>
            </w:pPr>
            <w:r w:rsidRPr="00612479">
              <w:rPr>
                <w:rFonts w:cs="Arial"/>
                <w:noProof/>
              </w:rPr>
              <w:t>Shartnomani imzola</w:t>
            </w:r>
            <w:r>
              <w:rPr>
                <w:rFonts w:cs="Arial"/>
                <w:noProof/>
              </w:rPr>
              <w:t xml:space="preserve">sh uchun </w:t>
            </w:r>
            <w:r w:rsidRPr="00612479">
              <w:rPr>
                <w:rFonts w:cs="Arial"/>
                <w:noProof/>
              </w:rPr>
              <w:t xml:space="preserve">vakolatli shaxsning </w:t>
            </w:r>
            <w:r>
              <w:rPr>
                <w:rFonts w:cs="Arial"/>
                <w:noProof/>
              </w:rPr>
              <w:t xml:space="preserve">lavozimi, </w:t>
            </w:r>
            <w:r w:rsidRPr="00612479">
              <w:rPr>
                <w:rFonts w:cs="Arial"/>
                <w:noProof/>
              </w:rPr>
              <w:t>familiyasi va ismi</w:t>
            </w:r>
          </w:p>
        </w:tc>
        <w:tc>
          <w:tcPr>
            <w:tcW w:w="6840" w:type="dxa"/>
          </w:tcPr>
          <w:p w14:paraId="165F7F6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51EBE8" w14:textId="77777777" w:rsidTr="00446388">
        <w:trPr>
          <w:trHeight w:val="135"/>
        </w:trPr>
        <w:tc>
          <w:tcPr>
            <w:tcW w:w="625" w:type="dxa"/>
          </w:tcPr>
          <w:p w14:paraId="0653830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639788B" w14:textId="6AC41C3E" w:rsidR="00446388" w:rsidRPr="00446388" w:rsidRDefault="00612479" w:rsidP="001A1DCF">
            <w:pPr>
              <w:rPr>
                <w:rFonts w:cs="Arial"/>
                <w:sz w:val="28"/>
                <w:szCs w:val="28"/>
              </w:rPr>
            </w:pPr>
            <w:r w:rsidRPr="00CF4E66">
              <w:rPr>
                <w:rFonts w:cs="Arial"/>
                <w:noProof/>
              </w:rPr>
              <w:t>Vakolatli shaxsning aloqa ma'lumotlari: telefon, elektron pochta</w:t>
            </w:r>
          </w:p>
        </w:tc>
        <w:tc>
          <w:tcPr>
            <w:tcW w:w="6840" w:type="dxa"/>
          </w:tcPr>
          <w:p w14:paraId="55D22E9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07DD5AF" w14:textId="77777777" w:rsidTr="00446388">
        <w:trPr>
          <w:trHeight w:val="135"/>
        </w:trPr>
        <w:tc>
          <w:tcPr>
            <w:tcW w:w="625" w:type="dxa"/>
          </w:tcPr>
          <w:p w14:paraId="10D4250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BE1A4F1" w14:textId="1CBD514A" w:rsidR="00446388" w:rsidRPr="00446388" w:rsidRDefault="00612479" w:rsidP="001A1DCF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Britaniya Kengashi bilan aloqa</w:t>
            </w:r>
            <w:r>
              <w:rPr>
                <w:rFonts w:cs="Arial"/>
                <w:noProof/>
              </w:rPr>
              <w:t xml:space="preserve">ni yo’lga qo’yuvchi xodimning </w:t>
            </w:r>
            <w:r w:rsidRPr="00612479">
              <w:rPr>
                <w:rFonts w:cs="Arial"/>
                <w:noProof/>
              </w:rPr>
              <w:t>ismi, familiyasi va lavozimi</w:t>
            </w:r>
          </w:p>
        </w:tc>
        <w:tc>
          <w:tcPr>
            <w:tcW w:w="6840" w:type="dxa"/>
          </w:tcPr>
          <w:p w14:paraId="3A81614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B210E36" w14:textId="77777777" w:rsidTr="00446388">
        <w:trPr>
          <w:trHeight w:val="135"/>
        </w:trPr>
        <w:tc>
          <w:tcPr>
            <w:tcW w:w="625" w:type="dxa"/>
          </w:tcPr>
          <w:p w14:paraId="467B5B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49389F6" w14:textId="0188F72F" w:rsidR="00446388" w:rsidRPr="00446388" w:rsidRDefault="00612479" w:rsidP="001A1DCF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 xml:space="preserve">Aloqaga mas'ul </w:t>
            </w:r>
            <w:r>
              <w:rPr>
                <w:rFonts w:cs="Arial"/>
                <w:noProof/>
              </w:rPr>
              <w:t xml:space="preserve">xodimning </w:t>
            </w:r>
            <w:r w:rsidRPr="00612479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t</w:t>
            </w:r>
            <w:r w:rsidRPr="00612479">
              <w:rPr>
                <w:rFonts w:cs="Arial"/>
                <w:noProof/>
              </w:rPr>
              <w:t>elefon</w:t>
            </w:r>
            <w:r>
              <w:rPr>
                <w:rFonts w:cs="Arial"/>
                <w:noProof/>
              </w:rPr>
              <w:t xml:space="preserve"> raqami</w:t>
            </w:r>
            <w:r w:rsidRPr="00612479">
              <w:rPr>
                <w:rFonts w:cs="Arial"/>
                <w:noProof/>
              </w:rPr>
              <w:t>, elektron pochta</w:t>
            </w:r>
            <w:r>
              <w:rPr>
                <w:rFonts w:cs="Arial"/>
                <w:noProof/>
              </w:rPr>
              <w:t>si manzili</w:t>
            </w:r>
          </w:p>
        </w:tc>
        <w:tc>
          <w:tcPr>
            <w:tcW w:w="6840" w:type="dxa"/>
          </w:tcPr>
          <w:p w14:paraId="5B208F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CF353F0" w14:textId="77777777" w:rsidTr="00446388">
        <w:trPr>
          <w:trHeight w:val="135"/>
        </w:trPr>
        <w:tc>
          <w:tcPr>
            <w:tcW w:w="10615" w:type="dxa"/>
            <w:gridSpan w:val="3"/>
          </w:tcPr>
          <w:p w14:paraId="0E2AD9D4" w14:textId="6D688FD2" w:rsidR="00446388" w:rsidRPr="00B66C00" w:rsidRDefault="00474DE0" w:rsidP="001A1DCF">
            <w:pPr>
              <w:jc w:val="center"/>
              <w:rPr>
                <w:rFonts w:cs="Arial"/>
                <w:b/>
                <w:color w:val="002060"/>
                <w:sz w:val="32"/>
                <w:szCs w:val="32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</w:rPr>
              <w:lastRenderedPageBreak/>
              <w:t>Ta’lim dasturi haqida ma’lumot</w:t>
            </w:r>
          </w:p>
        </w:tc>
      </w:tr>
      <w:tr w:rsidR="00446388" w:rsidRPr="00B66C00" w14:paraId="5381B49B" w14:textId="77777777" w:rsidTr="00446388">
        <w:trPr>
          <w:trHeight w:val="135"/>
        </w:trPr>
        <w:tc>
          <w:tcPr>
            <w:tcW w:w="625" w:type="dxa"/>
          </w:tcPr>
          <w:p w14:paraId="3DE7E15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DF5207F" w14:textId="7841A76B" w:rsidR="00446388" w:rsidRPr="00446388" w:rsidRDefault="00612479" w:rsidP="00612479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Iltimos, nima uchun ushbu dastur</w:t>
            </w:r>
            <w:r>
              <w:rPr>
                <w:rFonts w:cs="Arial"/>
                <w:noProof/>
              </w:rPr>
              <w:t xml:space="preserve"> doirasida </w:t>
            </w:r>
            <w:r w:rsidRPr="00612479">
              <w:rPr>
                <w:rFonts w:cs="Arial"/>
                <w:noProof/>
              </w:rPr>
              <w:t xml:space="preserve">hamkor bo'lishni xohlayotganingizni </w:t>
            </w:r>
            <w:r>
              <w:rPr>
                <w:rFonts w:cs="Arial"/>
                <w:noProof/>
              </w:rPr>
              <w:t>tushuntiring. Y</w:t>
            </w:r>
            <w:r w:rsidRPr="009349CF">
              <w:rPr>
                <w:rFonts w:cs="Arial"/>
                <w:noProof/>
                <w:lang w:val="ru-RU"/>
              </w:rPr>
              <w:t xml:space="preserve">iliga kamida 100 </w:t>
            </w:r>
            <w:r>
              <w:rPr>
                <w:rFonts w:cs="Arial"/>
                <w:noProof/>
              </w:rPr>
              <w:t xml:space="preserve">ta talabani </w:t>
            </w:r>
            <w:r w:rsidRPr="009349CF">
              <w:rPr>
                <w:rFonts w:cs="Arial"/>
                <w:noProof/>
                <w:lang w:val="ru-RU"/>
              </w:rPr>
              <w:t>ro'yxatdan o't</w:t>
            </w:r>
            <w:r>
              <w:rPr>
                <w:rFonts w:cs="Arial"/>
                <w:noProof/>
              </w:rPr>
              <w:t xml:space="preserve">kazishni </w:t>
            </w:r>
            <w:r w:rsidRPr="009349CF">
              <w:rPr>
                <w:rFonts w:cs="Arial"/>
                <w:noProof/>
                <w:lang w:val="ru-RU"/>
              </w:rPr>
              <w:t xml:space="preserve">qanday </w:t>
            </w:r>
            <w:r>
              <w:rPr>
                <w:rFonts w:cs="Arial"/>
                <w:noProof/>
              </w:rPr>
              <w:t>amalga oshirmoqchisiz</w:t>
            </w:r>
            <w:r w:rsidRPr="009349CF">
              <w:rPr>
                <w:rFonts w:cs="Arial"/>
                <w:noProof/>
                <w:lang w:val="ru-RU"/>
              </w:rPr>
              <w:t>?</w:t>
            </w:r>
          </w:p>
        </w:tc>
        <w:tc>
          <w:tcPr>
            <w:tcW w:w="6840" w:type="dxa"/>
          </w:tcPr>
          <w:p w14:paraId="1FEC9E4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F0F73EA" w14:textId="77777777" w:rsidTr="00446388">
        <w:trPr>
          <w:trHeight w:val="135"/>
        </w:trPr>
        <w:tc>
          <w:tcPr>
            <w:tcW w:w="625" w:type="dxa"/>
          </w:tcPr>
          <w:p w14:paraId="31FA86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14:paraId="4E740347" w14:textId="3246B59E" w:rsidR="00446388" w:rsidRPr="00446388" w:rsidRDefault="00612479" w:rsidP="00DC776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T</w:t>
            </w:r>
            <w:r w:rsidRPr="00612479">
              <w:rPr>
                <w:rFonts w:cs="Arial"/>
                <w:noProof/>
              </w:rPr>
              <w:t xml:space="preserve">a'lim </w:t>
            </w:r>
            <w:r>
              <w:rPr>
                <w:rFonts w:cs="Arial"/>
                <w:noProof/>
              </w:rPr>
              <w:t xml:space="preserve">sohasidagi </w:t>
            </w:r>
            <w:r w:rsidRPr="00612479">
              <w:rPr>
                <w:rFonts w:cs="Arial"/>
                <w:noProof/>
              </w:rPr>
              <w:t>faoliyati</w:t>
            </w:r>
            <w:r>
              <w:rPr>
                <w:rFonts w:cs="Arial"/>
                <w:noProof/>
              </w:rPr>
              <w:t>ngiz</w:t>
            </w:r>
            <w:r w:rsidRPr="00612479">
              <w:rPr>
                <w:rFonts w:cs="Arial"/>
                <w:noProof/>
              </w:rPr>
              <w:t>, shu jumladan ta'lim dasturlari</w:t>
            </w:r>
            <w:r>
              <w:rPr>
                <w:rFonts w:cs="Arial"/>
                <w:noProof/>
              </w:rPr>
              <w:t>ngiz haqida ma’lumot</w:t>
            </w:r>
          </w:p>
        </w:tc>
        <w:tc>
          <w:tcPr>
            <w:tcW w:w="6840" w:type="dxa"/>
          </w:tcPr>
          <w:p w14:paraId="53AEAC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8D43C5" w14:textId="77777777" w:rsidTr="00446388">
        <w:trPr>
          <w:trHeight w:val="135"/>
        </w:trPr>
        <w:tc>
          <w:tcPr>
            <w:tcW w:w="625" w:type="dxa"/>
          </w:tcPr>
          <w:p w14:paraId="3EDEBBBD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633DEB0" w14:textId="220765CF" w:rsidR="00446388" w:rsidRPr="00446388" w:rsidRDefault="00612479" w:rsidP="005E70A7">
            <w:pPr>
              <w:rPr>
                <w:rFonts w:cs="Arial"/>
                <w:b/>
              </w:rPr>
            </w:pPr>
            <w:r w:rsidRPr="00612479">
              <w:rPr>
                <w:rFonts w:cs="Arial"/>
                <w:noProof/>
              </w:rPr>
              <w:t xml:space="preserve">Yuqoridagi </w:t>
            </w:r>
            <w:r>
              <w:rPr>
                <w:rFonts w:cs="Arial"/>
                <w:noProof/>
              </w:rPr>
              <w:t xml:space="preserve">faoliyat </w:t>
            </w:r>
            <w:r w:rsidRPr="00612479">
              <w:rPr>
                <w:rFonts w:cs="Arial"/>
                <w:noProof/>
              </w:rPr>
              <w:t xml:space="preserve"> o'qitish bilan bog'liqmi? </w:t>
            </w:r>
            <w:r w:rsidRPr="009349CF">
              <w:rPr>
                <w:rFonts w:cs="Arial"/>
                <w:noProof/>
                <w:lang w:val="ru-RU"/>
              </w:rPr>
              <w:t>Ha</w:t>
            </w:r>
            <w:r>
              <w:rPr>
                <w:rFonts w:cs="Arial"/>
                <w:noProof/>
              </w:rPr>
              <w:t>/Y</w:t>
            </w:r>
            <w:r w:rsidRPr="009349CF">
              <w:rPr>
                <w:rFonts w:cs="Arial"/>
                <w:noProof/>
                <w:lang w:val="ru-RU"/>
              </w:rPr>
              <w:t>o</w:t>
            </w:r>
            <w:r>
              <w:rPr>
                <w:rFonts w:cs="Arial"/>
                <w:noProof/>
              </w:rPr>
              <w:t>’</w:t>
            </w:r>
            <w:r w:rsidRPr="009349CF">
              <w:rPr>
                <w:rFonts w:cs="Arial"/>
                <w:noProof/>
                <w:lang w:val="ru-RU"/>
              </w:rPr>
              <w:t>q</w:t>
            </w:r>
          </w:p>
        </w:tc>
        <w:tc>
          <w:tcPr>
            <w:tcW w:w="6840" w:type="dxa"/>
          </w:tcPr>
          <w:p w14:paraId="6EF3017E" w14:textId="7D21F012" w:rsidR="005E70A7" w:rsidRPr="00B66C00" w:rsidRDefault="005E70A7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0F2613" w14:textId="77777777" w:rsidTr="00446388">
        <w:trPr>
          <w:trHeight w:val="135"/>
        </w:trPr>
        <w:tc>
          <w:tcPr>
            <w:tcW w:w="625" w:type="dxa"/>
          </w:tcPr>
          <w:p w14:paraId="756DC6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715AA12" w14:textId="77777777" w:rsidR="00612479" w:rsidRDefault="00612479" w:rsidP="00612479">
            <w:pPr>
              <w:spacing w:after="0"/>
              <w:rPr>
                <w:rFonts w:cs="Arial"/>
                <w:noProof/>
              </w:rPr>
            </w:pPr>
            <w:r w:rsidRPr="00612479">
              <w:rPr>
                <w:rFonts w:cs="Arial"/>
                <w:noProof/>
              </w:rPr>
              <w:t xml:space="preserve">Yuqoridagi </w:t>
            </w:r>
            <w:r>
              <w:rPr>
                <w:rFonts w:cs="Arial"/>
                <w:noProof/>
              </w:rPr>
              <w:t xml:space="preserve">faoliyat </w:t>
            </w:r>
            <w:r w:rsidRPr="00612479">
              <w:rPr>
                <w:rFonts w:cs="Arial"/>
                <w:noProof/>
              </w:rPr>
              <w:t>IELTSga tayyorlov o'quv kurslari bilan bog'liqmi?</w:t>
            </w:r>
          </w:p>
          <w:p w14:paraId="5DB9DCE8" w14:textId="77777777" w:rsidR="00446388" w:rsidRDefault="00612479" w:rsidP="00DC7763">
            <w:pPr>
              <w:spacing w:after="0"/>
              <w:rPr>
                <w:rFonts w:cs="Arial"/>
                <w:noProof/>
                <w:lang w:val="ru-RU"/>
              </w:rPr>
            </w:pPr>
            <w:r w:rsidRPr="009349CF">
              <w:rPr>
                <w:rFonts w:cs="Arial"/>
                <w:noProof/>
                <w:lang w:val="ru-RU"/>
              </w:rPr>
              <w:t xml:space="preserve">Ha </w:t>
            </w:r>
            <w:r>
              <w:rPr>
                <w:rFonts w:cs="Arial"/>
                <w:noProof/>
              </w:rPr>
              <w:t>/ Y</w:t>
            </w:r>
            <w:r w:rsidRPr="009349CF">
              <w:rPr>
                <w:rFonts w:cs="Arial"/>
                <w:noProof/>
                <w:lang w:val="ru-RU"/>
              </w:rPr>
              <w:t>o</w:t>
            </w:r>
            <w:r>
              <w:rPr>
                <w:rFonts w:cs="Arial"/>
                <w:noProof/>
              </w:rPr>
              <w:t>’</w:t>
            </w:r>
            <w:r w:rsidRPr="009349CF">
              <w:rPr>
                <w:rFonts w:cs="Arial"/>
                <w:noProof/>
                <w:lang w:val="ru-RU"/>
              </w:rPr>
              <w:t>q</w:t>
            </w:r>
          </w:p>
          <w:p w14:paraId="7A8E1D4B" w14:textId="1B0303EA" w:rsidR="00DC7763" w:rsidRPr="00446388" w:rsidRDefault="00DC7763" w:rsidP="00DC7763">
            <w:pPr>
              <w:spacing w:after="0"/>
              <w:rPr>
                <w:rFonts w:cs="Arial"/>
              </w:rPr>
            </w:pPr>
          </w:p>
        </w:tc>
        <w:tc>
          <w:tcPr>
            <w:tcW w:w="6840" w:type="dxa"/>
          </w:tcPr>
          <w:p w14:paraId="3906C061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BB492C8" w14:textId="77777777" w:rsidTr="00446388">
        <w:trPr>
          <w:trHeight w:val="135"/>
        </w:trPr>
        <w:tc>
          <w:tcPr>
            <w:tcW w:w="625" w:type="dxa"/>
          </w:tcPr>
          <w:p w14:paraId="073482C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F976E8B" w14:textId="115FA474" w:rsidR="00612479" w:rsidRPr="00612479" w:rsidRDefault="00612479" w:rsidP="00612479">
            <w:pPr>
              <w:spacing w:after="0"/>
              <w:rPr>
                <w:rFonts w:cs="Arial"/>
                <w:bCs/>
                <w:noProof/>
              </w:rPr>
            </w:pPr>
            <w:r w:rsidRPr="00612479">
              <w:rPr>
                <w:rFonts w:cs="Arial"/>
                <w:bCs/>
                <w:noProof/>
              </w:rPr>
              <w:t>Agar bog’liq</w:t>
            </w:r>
            <w:r w:rsidRPr="00612479">
              <w:rPr>
                <w:rFonts w:cs="Arial"/>
                <w:bCs/>
                <w:noProof/>
                <w:lang w:val="ru-RU"/>
              </w:rPr>
              <w:t xml:space="preserve"> bo'lsa</w:t>
            </w:r>
            <w:r w:rsidRPr="00612479">
              <w:rPr>
                <w:rFonts w:cs="Arial"/>
                <w:bCs/>
                <w:noProof/>
              </w:rPr>
              <w:t xml:space="preserve">, </w:t>
            </w:r>
          </w:p>
          <w:p w14:paraId="2649131A" w14:textId="3E5C9343" w:rsidR="00446388" w:rsidRPr="00446388" w:rsidRDefault="00612479" w:rsidP="00DC7763">
            <w:pPr>
              <w:spacing w:after="0"/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 xml:space="preserve">IELTS </w:t>
            </w:r>
            <w:r>
              <w:rPr>
                <w:rFonts w:cs="Arial"/>
                <w:noProof/>
              </w:rPr>
              <w:t xml:space="preserve">tayyorlov </w:t>
            </w:r>
            <w:r w:rsidRPr="00612479">
              <w:rPr>
                <w:rFonts w:cs="Arial"/>
                <w:noProof/>
              </w:rPr>
              <w:t>kursining o'rtacha davomiyligi qancha?</w:t>
            </w:r>
          </w:p>
        </w:tc>
        <w:tc>
          <w:tcPr>
            <w:tcW w:w="6840" w:type="dxa"/>
          </w:tcPr>
          <w:p w14:paraId="5C6EA4C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0A924A" w14:textId="77777777" w:rsidTr="00446388">
        <w:trPr>
          <w:trHeight w:val="135"/>
        </w:trPr>
        <w:tc>
          <w:tcPr>
            <w:tcW w:w="625" w:type="dxa"/>
          </w:tcPr>
          <w:p w14:paraId="796FBB60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CA09BEA" w14:textId="008A4929" w:rsidR="00446388" w:rsidRPr="00446388" w:rsidRDefault="00612479" w:rsidP="00DC7763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Hozirgi vaqtda IELTS o'quv guruhlarining o'rtacha soni qancha</w:t>
            </w:r>
            <w:r>
              <w:rPr>
                <w:rFonts w:cs="Arial"/>
                <w:noProof/>
              </w:rPr>
              <w:t>?</w:t>
            </w:r>
          </w:p>
        </w:tc>
        <w:tc>
          <w:tcPr>
            <w:tcW w:w="6840" w:type="dxa"/>
          </w:tcPr>
          <w:p w14:paraId="188A4876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E5C8F" w14:textId="77777777" w:rsidTr="00446388">
        <w:trPr>
          <w:trHeight w:val="135"/>
        </w:trPr>
        <w:tc>
          <w:tcPr>
            <w:tcW w:w="625" w:type="dxa"/>
          </w:tcPr>
          <w:p w14:paraId="0C9AD5E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297E4D0" w14:textId="542558E0" w:rsidR="00446388" w:rsidRPr="00446388" w:rsidRDefault="00612479" w:rsidP="00DC7763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Yiliga IELTS o'quv guruhlarining o'rtacha soni</w:t>
            </w:r>
            <w:r>
              <w:rPr>
                <w:rFonts w:cs="Arial"/>
                <w:noProof/>
              </w:rPr>
              <w:t xml:space="preserve"> qancha?</w:t>
            </w:r>
          </w:p>
        </w:tc>
        <w:tc>
          <w:tcPr>
            <w:tcW w:w="6840" w:type="dxa"/>
          </w:tcPr>
          <w:p w14:paraId="2831D5A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5CD4B74" w14:textId="77777777" w:rsidTr="00446388">
        <w:trPr>
          <w:trHeight w:val="65"/>
        </w:trPr>
        <w:tc>
          <w:tcPr>
            <w:tcW w:w="625" w:type="dxa"/>
          </w:tcPr>
          <w:p w14:paraId="5F919B3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752C57" w14:textId="37CF5EF2" w:rsidR="00446388" w:rsidRPr="00446388" w:rsidRDefault="00612479" w:rsidP="00DC7763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Bitta IELTS tayyorlov guruhidagi talabalarning o'rtacha soni</w:t>
            </w:r>
            <w:r>
              <w:rPr>
                <w:rFonts w:cs="Arial"/>
                <w:noProof/>
              </w:rPr>
              <w:t xml:space="preserve"> qancha?</w:t>
            </w:r>
          </w:p>
        </w:tc>
        <w:tc>
          <w:tcPr>
            <w:tcW w:w="6840" w:type="dxa"/>
          </w:tcPr>
          <w:p w14:paraId="7632CC1C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D0A02" w14:textId="77777777" w:rsidTr="00446388">
        <w:trPr>
          <w:trHeight w:val="135"/>
        </w:trPr>
        <w:tc>
          <w:tcPr>
            <w:tcW w:w="625" w:type="dxa"/>
          </w:tcPr>
          <w:p w14:paraId="7FD46F9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C9D484" w14:textId="0F9EF33B" w:rsidR="00446388" w:rsidRPr="00446388" w:rsidRDefault="00612479" w:rsidP="001A1DCF">
            <w:pPr>
              <w:rPr>
                <w:rFonts w:cs="Arial"/>
              </w:rPr>
            </w:pPr>
            <w:r w:rsidRPr="00612479">
              <w:rPr>
                <w:rFonts w:cs="Arial"/>
                <w:noProof/>
              </w:rPr>
              <w:t>IELTS o'quv kurslarida</w:t>
            </w:r>
            <w:r>
              <w:rPr>
                <w:rFonts w:cs="Arial"/>
                <w:noProof/>
              </w:rPr>
              <w:t>gi</w:t>
            </w:r>
            <w:r w:rsidRPr="00612479">
              <w:rPr>
                <w:rFonts w:cs="Arial"/>
                <w:noProof/>
              </w:rPr>
              <w:t xml:space="preserve"> o'qituvchilar soni</w:t>
            </w:r>
            <w:r>
              <w:rPr>
                <w:rFonts w:cs="Arial"/>
                <w:noProof/>
              </w:rPr>
              <w:t xml:space="preserve"> qancha?</w:t>
            </w:r>
          </w:p>
        </w:tc>
        <w:tc>
          <w:tcPr>
            <w:tcW w:w="6840" w:type="dxa"/>
          </w:tcPr>
          <w:p w14:paraId="4C34A64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DEBA6E7" w14:textId="77777777" w:rsidTr="00446388">
        <w:trPr>
          <w:trHeight w:val="135"/>
        </w:trPr>
        <w:tc>
          <w:tcPr>
            <w:tcW w:w="625" w:type="dxa"/>
          </w:tcPr>
          <w:p w14:paraId="2CD59D7C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7C93C98" w14:textId="297A397D" w:rsidR="00446388" w:rsidRPr="00446388" w:rsidRDefault="00C97444" w:rsidP="00DC7763">
            <w:pPr>
              <w:rPr>
                <w:rFonts w:cs="Arial"/>
              </w:rPr>
            </w:pPr>
            <w:r w:rsidRPr="00C97444">
              <w:rPr>
                <w:rFonts w:cs="Arial"/>
                <w:noProof/>
              </w:rPr>
              <w:t>IELTS o'quv kurslari o'qituvchilar</w:t>
            </w:r>
            <w:r>
              <w:rPr>
                <w:rFonts w:cs="Arial"/>
                <w:noProof/>
              </w:rPr>
              <w:t>ining</w:t>
            </w:r>
            <w:r w:rsidRPr="00C97444">
              <w:rPr>
                <w:rFonts w:cs="Arial"/>
                <w:noProof/>
              </w:rPr>
              <w:t xml:space="preserve"> minimal </w:t>
            </w:r>
            <w:r>
              <w:rPr>
                <w:rFonts w:cs="Arial"/>
                <w:noProof/>
              </w:rPr>
              <w:t>kvalifikatsiyasi (</w:t>
            </w:r>
            <w:r w:rsidRPr="00C97444">
              <w:rPr>
                <w:rFonts w:cs="Arial"/>
                <w:noProof/>
              </w:rPr>
              <w:t>malaka</w:t>
            </w:r>
            <w:r>
              <w:rPr>
                <w:rFonts w:cs="Arial"/>
                <w:noProof/>
              </w:rPr>
              <w:t>si) qanday?</w:t>
            </w:r>
          </w:p>
        </w:tc>
        <w:tc>
          <w:tcPr>
            <w:tcW w:w="6840" w:type="dxa"/>
          </w:tcPr>
          <w:p w14:paraId="6E2649D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AE2161D" w14:textId="77777777" w:rsidTr="00446388">
        <w:trPr>
          <w:trHeight w:val="912"/>
        </w:trPr>
        <w:tc>
          <w:tcPr>
            <w:tcW w:w="625" w:type="dxa"/>
          </w:tcPr>
          <w:p w14:paraId="646ED80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E566208" w14:textId="77777777" w:rsidR="00C97444" w:rsidRDefault="00C97444" w:rsidP="00C97444">
            <w:pPr>
              <w:spacing w:after="0"/>
              <w:rPr>
                <w:rFonts w:cs="Arial"/>
                <w:noProof/>
              </w:rPr>
            </w:pPr>
            <w:r w:rsidRPr="00C97444">
              <w:rPr>
                <w:rFonts w:cs="Arial"/>
                <w:noProof/>
              </w:rPr>
              <w:t>IELTS o'quv kurslari</w:t>
            </w:r>
            <w:r>
              <w:rPr>
                <w:rFonts w:cs="Arial"/>
                <w:noProof/>
              </w:rPr>
              <w:t>ni</w:t>
            </w:r>
            <w:r w:rsidRPr="00C97444">
              <w:rPr>
                <w:rFonts w:cs="Arial"/>
                <w:noProof/>
              </w:rPr>
              <w:t xml:space="preserve"> o'qi</w:t>
            </w:r>
            <w:r>
              <w:rPr>
                <w:rFonts w:cs="Arial"/>
                <w:noProof/>
              </w:rPr>
              <w:t>ti</w:t>
            </w:r>
            <w:r w:rsidRPr="00C97444">
              <w:rPr>
                <w:rFonts w:cs="Arial"/>
                <w:noProof/>
              </w:rPr>
              <w:t>sh tajribasi</w:t>
            </w:r>
            <w:r>
              <w:rPr>
                <w:rFonts w:cs="Arial"/>
                <w:noProof/>
              </w:rPr>
              <w:t xml:space="preserve"> </w:t>
            </w:r>
            <w:r w:rsidRPr="00C97444">
              <w:rPr>
                <w:rFonts w:cs="Arial"/>
                <w:noProof/>
              </w:rPr>
              <w:t xml:space="preserve"> davomiyligi qanday</w:t>
            </w:r>
            <w:r>
              <w:rPr>
                <w:rFonts w:cs="Arial"/>
                <w:noProof/>
              </w:rPr>
              <w:t xml:space="preserve"> </w:t>
            </w:r>
          </w:p>
          <w:p w14:paraId="5CC57C5E" w14:textId="77777777" w:rsidR="000A360A" w:rsidRDefault="00C97444" w:rsidP="00DC7763">
            <w:pPr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lastRenderedPageBreak/>
              <w:t>(necha yil)?</w:t>
            </w:r>
          </w:p>
          <w:p w14:paraId="69A8F984" w14:textId="12F504CA" w:rsidR="00DC7763" w:rsidRPr="00446388" w:rsidRDefault="00DC7763" w:rsidP="00DC7763">
            <w:pPr>
              <w:spacing w:after="0"/>
              <w:rPr>
                <w:rFonts w:cs="Arial"/>
              </w:rPr>
            </w:pPr>
          </w:p>
        </w:tc>
        <w:tc>
          <w:tcPr>
            <w:tcW w:w="6840" w:type="dxa"/>
          </w:tcPr>
          <w:p w14:paraId="127919D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0E31DE1" w14:textId="77777777" w:rsidTr="00446388">
        <w:trPr>
          <w:trHeight w:val="397"/>
        </w:trPr>
        <w:tc>
          <w:tcPr>
            <w:tcW w:w="10615" w:type="dxa"/>
            <w:gridSpan w:val="3"/>
          </w:tcPr>
          <w:p w14:paraId="5E7746C7" w14:textId="4A0FD2F8" w:rsidR="00446388" w:rsidRPr="00536842" w:rsidRDefault="00AC6CF7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>
              <w:rPr>
                <w:rFonts w:cs="Arial"/>
                <w:b/>
                <w:color w:val="002060"/>
                <w:sz w:val="28"/>
                <w:szCs w:val="28"/>
              </w:rPr>
              <w:t>Qo’shimcha ma’lumot</w:t>
            </w:r>
          </w:p>
        </w:tc>
      </w:tr>
      <w:tr w:rsidR="00446388" w:rsidRPr="00B66C00" w14:paraId="29EA62E8" w14:textId="77777777" w:rsidTr="00446388">
        <w:trPr>
          <w:trHeight w:val="1412"/>
        </w:trPr>
        <w:tc>
          <w:tcPr>
            <w:tcW w:w="625" w:type="dxa"/>
          </w:tcPr>
          <w:p w14:paraId="43FE158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8DDA1B" w14:textId="7E2C0DAC" w:rsidR="00446388" w:rsidRPr="00446388" w:rsidRDefault="00474DE0" w:rsidP="001A1DCF">
            <w:pPr>
              <w:rPr>
                <w:rFonts w:cs="Arial"/>
              </w:rPr>
            </w:pPr>
            <w:r w:rsidRPr="00CF4E66">
              <w:rPr>
                <w:rFonts w:cs="Arial"/>
                <w:noProof/>
              </w:rPr>
              <w:t xml:space="preserve">Iltimos, </w:t>
            </w:r>
            <w:r>
              <w:rPr>
                <w:rFonts w:cs="Arial"/>
                <w:noProof/>
              </w:rPr>
              <w:t xml:space="preserve">ta’lim </w:t>
            </w:r>
            <w:r w:rsidRPr="00CF4E66">
              <w:rPr>
                <w:rFonts w:cs="Arial"/>
                <w:noProof/>
              </w:rPr>
              <w:t xml:space="preserve">sifatini  ta'minlash  </w:t>
            </w:r>
            <w:r>
              <w:rPr>
                <w:rFonts w:cs="Arial"/>
                <w:noProof/>
              </w:rPr>
              <w:t>usullarining</w:t>
            </w:r>
            <w:r w:rsidRPr="00CF4E66">
              <w:rPr>
                <w:rFonts w:cs="Arial"/>
                <w:noProof/>
              </w:rPr>
              <w:t xml:space="preserve"> qaysi </w:t>
            </w:r>
            <w:r>
              <w:rPr>
                <w:rFonts w:cs="Arial"/>
                <w:noProof/>
              </w:rPr>
              <w:t>biridan</w:t>
            </w:r>
            <w:r w:rsidRPr="00CF4E66">
              <w:rPr>
                <w:rFonts w:cs="Arial"/>
                <w:noProof/>
              </w:rPr>
              <w:t xml:space="preserve"> foydalanasiz? (masalan, </w:t>
            </w:r>
            <w:r>
              <w:rPr>
                <w:rFonts w:cs="Arial"/>
                <w:noProof/>
              </w:rPr>
              <w:t>ekspert bahosi</w:t>
            </w:r>
            <w:r w:rsidRPr="00CF4E66">
              <w:rPr>
                <w:rFonts w:cs="Arial"/>
                <w:noProof/>
              </w:rPr>
              <w:t>, sinfdagi kuzatishlar</w:t>
            </w:r>
            <w:r>
              <w:rPr>
                <w:rFonts w:cs="Arial"/>
                <w:noProof/>
              </w:rPr>
              <w:t>)</w:t>
            </w:r>
            <w:r w:rsidR="00446388" w:rsidRPr="00446388">
              <w:rPr>
                <w:rFonts w:cs="Arial"/>
              </w:rPr>
              <w:t xml:space="preserve"> </w:t>
            </w:r>
          </w:p>
        </w:tc>
        <w:tc>
          <w:tcPr>
            <w:tcW w:w="6840" w:type="dxa"/>
          </w:tcPr>
          <w:p w14:paraId="2DF4F86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06A370C" w14:textId="77777777" w:rsidTr="00446388">
        <w:trPr>
          <w:trHeight w:val="1070"/>
        </w:trPr>
        <w:tc>
          <w:tcPr>
            <w:tcW w:w="625" w:type="dxa"/>
          </w:tcPr>
          <w:p w14:paraId="1FE12FC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DB19659" w14:textId="1F410AD3" w:rsidR="00446388" w:rsidRPr="00446388" w:rsidRDefault="00474DE0" w:rsidP="00DC7763">
            <w:pPr>
              <w:rPr>
                <w:rFonts w:cs="Arial"/>
              </w:rPr>
            </w:pPr>
            <w:r w:rsidRPr="00CF4E66">
              <w:rPr>
                <w:rFonts w:cs="Arial"/>
                <w:noProof/>
              </w:rPr>
              <w:t>Taqdim etil</w:t>
            </w:r>
            <w:r>
              <w:rPr>
                <w:rFonts w:cs="Arial"/>
                <w:noProof/>
              </w:rPr>
              <w:t>ayot</w:t>
            </w:r>
            <w:r w:rsidRPr="00CF4E66">
              <w:rPr>
                <w:rFonts w:cs="Arial"/>
                <w:noProof/>
              </w:rPr>
              <w:t>gan kurslarni mustaqil bahola</w:t>
            </w:r>
            <w:r>
              <w:rPr>
                <w:rFonts w:cs="Arial"/>
                <w:noProof/>
              </w:rPr>
              <w:t>shni yo’lga qo’yganmisiz?</w:t>
            </w:r>
          </w:p>
        </w:tc>
        <w:tc>
          <w:tcPr>
            <w:tcW w:w="6840" w:type="dxa"/>
          </w:tcPr>
          <w:p w14:paraId="30E1C5B3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B07B0B" w14:textId="77777777" w:rsidTr="00446388">
        <w:trPr>
          <w:trHeight w:val="921"/>
        </w:trPr>
        <w:tc>
          <w:tcPr>
            <w:tcW w:w="625" w:type="dxa"/>
          </w:tcPr>
          <w:p w14:paraId="65CEAB1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26F5E7B" w14:textId="1D4910FA" w:rsidR="00446388" w:rsidRPr="00446388" w:rsidRDefault="00474DE0" w:rsidP="00DC776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D</w:t>
            </w:r>
            <w:r w:rsidRPr="009349CF">
              <w:rPr>
                <w:rFonts w:cs="Arial"/>
                <w:noProof/>
              </w:rPr>
              <w:t xml:space="preserve">ars materiallarini </w:t>
            </w:r>
            <w:r>
              <w:rPr>
                <w:rFonts w:cs="Arial"/>
                <w:noProof/>
              </w:rPr>
              <w:t xml:space="preserve">o’zlashtirishni </w:t>
            </w:r>
            <w:r w:rsidRPr="009349CF">
              <w:rPr>
                <w:rFonts w:cs="Arial"/>
                <w:noProof/>
              </w:rPr>
              <w:t>mustaqil bahola</w:t>
            </w:r>
            <w:r>
              <w:rPr>
                <w:rFonts w:cs="Arial"/>
                <w:noProof/>
              </w:rPr>
              <w:t>shni yo’lga qo’yganmisiz</w:t>
            </w:r>
            <w:r w:rsidRPr="009349CF">
              <w:rPr>
                <w:rFonts w:cs="Arial"/>
                <w:noProof/>
              </w:rPr>
              <w:t>?</w:t>
            </w:r>
          </w:p>
        </w:tc>
        <w:tc>
          <w:tcPr>
            <w:tcW w:w="6840" w:type="dxa"/>
          </w:tcPr>
          <w:p w14:paraId="358894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4A2AAD1" w14:textId="77777777" w:rsidTr="00446388">
        <w:trPr>
          <w:trHeight w:val="1376"/>
        </w:trPr>
        <w:tc>
          <w:tcPr>
            <w:tcW w:w="625" w:type="dxa"/>
          </w:tcPr>
          <w:p w14:paraId="346D24D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2C4A9D" w14:textId="171D15DF" w:rsidR="00446388" w:rsidRPr="00474DE0" w:rsidRDefault="00474DE0" w:rsidP="001A1DCF">
            <w:pPr>
              <w:rPr>
                <w:rFonts w:cs="Arial"/>
              </w:rPr>
            </w:pPr>
            <w:r w:rsidRPr="00474DE0">
              <w:rPr>
                <w:rFonts w:cs="Arial"/>
                <w:noProof/>
              </w:rPr>
              <w:t xml:space="preserve">Mijozlarga xizmat ko'rsatish </w:t>
            </w:r>
            <w:r>
              <w:rPr>
                <w:rFonts w:cs="Arial"/>
                <w:noProof/>
              </w:rPr>
              <w:t xml:space="preserve">sifatini </w:t>
            </w:r>
            <w:r w:rsidRPr="00474DE0">
              <w:rPr>
                <w:rFonts w:cs="Arial"/>
                <w:noProof/>
              </w:rPr>
              <w:t xml:space="preserve"> qanday baholaysiz? (masalan, fokus-guruhlar, so'rovnomalar yordamida)</w:t>
            </w:r>
          </w:p>
        </w:tc>
        <w:tc>
          <w:tcPr>
            <w:tcW w:w="6840" w:type="dxa"/>
          </w:tcPr>
          <w:p w14:paraId="70374D7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244AD9" w14:textId="77777777" w:rsidTr="00446388">
        <w:trPr>
          <w:trHeight w:val="579"/>
        </w:trPr>
        <w:tc>
          <w:tcPr>
            <w:tcW w:w="625" w:type="dxa"/>
          </w:tcPr>
          <w:p w14:paraId="3F7FC16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37107E" w14:textId="51DCD7B0" w:rsidR="00446388" w:rsidRPr="00446388" w:rsidRDefault="00474DE0" w:rsidP="00DC7763">
            <w:pPr>
              <w:rPr>
                <w:rFonts w:cs="Arial"/>
                <w:b/>
              </w:rPr>
            </w:pPr>
            <w:r w:rsidRPr="009349CF">
              <w:rPr>
                <w:rFonts w:cs="Arial"/>
                <w:noProof/>
              </w:rPr>
              <w:t>Boshqa</w:t>
            </w:r>
            <w:r>
              <w:rPr>
                <w:rFonts w:cs="Arial"/>
                <w:noProof/>
              </w:rPr>
              <w:t xml:space="preserve">: </w:t>
            </w:r>
            <w:r w:rsidRPr="009349CF">
              <w:rPr>
                <w:rFonts w:cs="Arial"/>
                <w:noProof/>
              </w:rPr>
              <w:t xml:space="preserve">iltimos, sizning arizangizni </w:t>
            </w:r>
            <w:r>
              <w:rPr>
                <w:rFonts w:cs="Arial"/>
                <w:noProof/>
              </w:rPr>
              <w:t xml:space="preserve">to’ldiruvchi </w:t>
            </w:r>
            <w:r w:rsidRPr="009349CF">
              <w:rPr>
                <w:rFonts w:cs="Arial"/>
                <w:noProof/>
              </w:rPr>
              <w:t xml:space="preserve">qo'shimcha ma'lumotlarni </w:t>
            </w:r>
            <w:r>
              <w:rPr>
                <w:rFonts w:cs="Arial"/>
                <w:noProof/>
              </w:rPr>
              <w:t>kiriting</w:t>
            </w:r>
            <w:r w:rsidR="00446388" w:rsidRPr="00446388">
              <w:rPr>
                <w:rFonts w:cs="Arial"/>
              </w:rPr>
              <w:t xml:space="preserve"> </w:t>
            </w:r>
          </w:p>
        </w:tc>
        <w:tc>
          <w:tcPr>
            <w:tcW w:w="6840" w:type="dxa"/>
          </w:tcPr>
          <w:p w14:paraId="0D80886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16FD3D4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</w:tbl>
    <w:tbl>
      <w:tblPr>
        <w:tblStyle w:val="TableGrid"/>
        <w:tblW w:w="10536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888"/>
        <w:gridCol w:w="5648"/>
      </w:tblGrid>
      <w:tr w:rsidR="00446388" w:rsidRPr="00B66C00" w14:paraId="4EA07D41" w14:textId="77777777" w:rsidTr="001A1DCF">
        <w:trPr>
          <w:trHeight w:val="3113"/>
          <w:jc w:val="center"/>
        </w:trPr>
        <w:tc>
          <w:tcPr>
            <w:tcW w:w="4875" w:type="dxa"/>
          </w:tcPr>
          <w:p w14:paraId="675824F2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66E4F3EF" w14:textId="307CADD9" w:rsidR="00446388" w:rsidRDefault="00474DE0" w:rsidP="00446388">
            <w:pPr>
              <w:rPr>
                <w:rFonts w:cs="Arial"/>
                <w:sz w:val="28"/>
                <w:szCs w:val="28"/>
              </w:rPr>
            </w:pPr>
            <w:r w:rsidRPr="009349CF">
              <w:rPr>
                <w:rFonts w:cs="Arial"/>
                <w:noProof/>
                <w:sz w:val="28"/>
                <w:szCs w:val="28"/>
              </w:rPr>
              <w:t>Vakolatli shaxsning to'liq ismi:</w:t>
            </w:r>
          </w:p>
          <w:p w14:paraId="6D7ADCF2" w14:textId="1D7B11D9" w:rsidR="00446388" w:rsidRDefault="00446388" w:rsidP="00446388">
            <w:pPr>
              <w:rPr>
                <w:rFonts w:cs="Arial"/>
                <w:sz w:val="28"/>
                <w:szCs w:val="28"/>
              </w:rPr>
            </w:pPr>
          </w:p>
          <w:p w14:paraId="156874E5" w14:textId="7EA994B8" w:rsidR="00446388" w:rsidRPr="00446388" w:rsidRDefault="00446388" w:rsidP="0044638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______________________________</w:t>
            </w:r>
          </w:p>
          <w:p w14:paraId="56A970D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D5B5FE5" w14:textId="7289322C" w:rsidR="00446388" w:rsidRPr="00446388" w:rsidRDefault="00474DE0" w:rsidP="001A1D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Sana</w:t>
            </w:r>
            <w:r w:rsidRPr="004268EE">
              <w:rPr>
                <w:rFonts w:cs="Arial"/>
                <w:noProof/>
                <w:sz w:val="28"/>
                <w:szCs w:val="28"/>
              </w:rPr>
              <w:t>:</w:t>
            </w:r>
            <w:r w:rsidR="00446388" w:rsidRPr="00446388">
              <w:rPr>
                <w:rFonts w:cs="Arial"/>
                <w:sz w:val="28"/>
                <w:szCs w:val="28"/>
              </w:rPr>
              <w:t xml:space="preserve">  ____/____/_____</w:t>
            </w:r>
          </w:p>
          <w:p w14:paraId="757AA1F7" w14:textId="7D3BED46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(</w:t>
            </w:r>
            <w:r w:rsidR="00474DE0">
              <w:rPr>
                <w:rFonts w:cs="Arial"/>
                <w:sz w:val="28"/>
                <w:szCs w:val="28"/>
              </w:rPr>
              <w:t>K</w:t>
            </w:r>
            <w:r w:rsidRPr="00446388">
              <w:rPr>
                <w:rFonts w:cs="Arial"/>
                <w:sz w:val="28"/>
                <w:szCs w:val="28"/>
              </w:rPr>
              <w:t>/</w:t>
            </w:r>
            <w:r w:rsidR="00474DE0">
              <w:rPr>
                <w:rFonts w:cs="Arial"/>
                <w:sz w:val="28"/>
                <w:szCs w:val="28"/>
              </w:rPr>
              <w:t>O</w:t>
            </w:r>
            <w:r w:rsidRPr="00446388">
              <w:rPr>
                <w:rFonts w:cs="Arial"/>
                <w:sz w:val="28"/>
                <w:szCs w:val="28"/>
              </w:rPr>
              <w:t>/Y)</w:t>
            </w:r>
          </w:p>
        </w:tc>
        <w:tc>
          <w:tcPr>
            <w:tcW w:w="5661" w:type="dxa"/>
          </w:tcPr>
          <w:p w14:paraId="7CA46F65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1A38CD9C" w14:textId="40F37E6A" w:rsidR="00446388" w:rsidRDefault="00474DE0" w:rsidP="001A1DCF">
            <w:pPr>
              <w:rPr>
                <w:rFonts w:cs="Arial"/>
                <w:sz w:val="28"/>
                <w:szCs w:val="28"/>
              </w:rPr>
            </w:pPr>
            <w:r w:rsidRPr="009349CF">
              <w:rPr>
                <w:rFonts w:cs="Arial"/>
                <w:noProof/>
                <w:sz w:val="28"/>
                <w:szCs w:val="28"/>
              </w:rPr>
              <w:t xml:space="preserve">Vakolatli </w:t>
            </w:r>
            <w:r>
              <w:rPr>
                <w:rFonts w:cs="Arial"/>
                <w:noProof/>
                <w:sz w:val="28"/>
                <w:szCs w:val="28"/>
              </w:rPr>
              <w:t xml:space="preserve">xodim </w:t>
            </w:r>
            <w:r w:rsidRPr="009349CF">
              <w:rPr>
                <w:rFonts w:cs="Arial"/>
                <w:noProof/>
                <w:sz w:val="28"/>
                <w:szCs w:val="28"/>
              </w:rPr>
              <w:t>imzo</w:t>
            </w:r>
            <w:r>
              <w:rPr>
                <w:rFonts w:cs="Arial"/>
                <w:noProof/>
                <w:sz w:val="28"/>
                <w:szCs w:val="28"/>
              </w:rPr>
              <w:t>si</w:t>
            </w:r>
            <w:r w:rsidRPr="009349CF">
              <w:rPr>
                <w:rFonts w:cs="Arial"/>
                <w:noProof/>
                <w:sz w:val="28"/>
                <w:szCs w:val="28"/>
              </w:rPr>
              <w:t>:</w:t>
            </w:r>
          </w:p>
          <w:p w14:paraId="4B5F993E" w14:textId="77777777" w:rsid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726F9891" w14:textId="10348F06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_______________________</w:t>
            </w:r>
          </w:p>
          <w:p w14:paraId="3E3CD5B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CE534CF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4027B6E6" w14:textId="3B8B1B60" w:rsidR="00446388" w:rsidRPr="00446388" w:rsidRDefault="00474DE0" w:rsidP="001A1D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Muhr</w:t>
            </w:r>
            <w:r w:rsidRPr="009349CF">
              <w:rPr>
                <w:rFonts w:cs="Arial"/>
                <w:noProof/>
                <w:sz w:val="28"/>
                <w:szCs w:val="28"/>
              </w:rPr>
              <w:t xml:space="preserve"> uchun joy</w:t>
            </w:r>
          </w:p>
        </w:tc>
      </w:tr>
    </w:tbl>
    <w:p w14:paraId="5F6FE74E" w14:textId="77777777" w:rsidR="00446388" w:rsidRDefault="00446388" w:rsidP="007E4D04"/>
    <w:sectPr w:rsidR="00446388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E055" w14:textId="77777777" w:rsidR="00446388" w:rsidRDefault="00446388" w:rsidP="004E0F0F">
      <w:pPr>
        <w:spacing w:after="0" w:line="240" w:lineRule="auto"/>
      </w:pPr>
      <w:r>
        <w:separator/>
      </w:r>
    </w:p>
  </w:endnote>
  <w:endnote w:type="continuationSeparator" w:id="0">
    <w:p w14:paraId="299B90BE" w14:textId="77777777" w:rsidR="00446388" w:rsidRDefault="00446388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E4F5" w14:textId="42B70AF3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</w:t>
    </w:r>
    <w:r w:rsidR="00DC7763">
      <w:rPr>
        <w:rFonts w:ascii="Arial" w:hAnsi="Arial" w:cs="Arial"/>
        <w:sz w:val="24"/>
        <w:szCs w:val="24"/>
      </w:rPr>
      <w:t>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A000" w14:textId="77777777" w:rsidR="00446388" w:rsidRDefault="00446388" w:rsidP="004E0F0F">
      <w:pPr>
        <w:spacing w:after="0" w:line="240" w:lineRule="auto"/>
      </w:pPr>
      <w:r>
        <w:separator/>
      </w:r>
    </w:p>
  </w:footnote>
  <w:footnote w:type="continuationSeparator" w:id="0">
    <w:p w14:paraId="2A552C16" w14:textId="77777777" w:rsidR="00446388" w:rsidRDefault="00446388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56E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7FB96A" wp14:editId="23F8D37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6B1B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DA5" w14:textId="7F54F8BD" w:rsidR="003855BB" w:rsidRDefault="00446388">
    <w:pPr>
      <w:pStyle w:val="Header"/>
    </w:pPr>
    <w:r w:rsidRPr="00A2531B"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79D76923" wp14:editId="015B963D">
          <wp:simplePos x="0" y="0"/>
          <wp:positionH relativeFrom="column">
            <wp:posOffset>42530</wp:posOffset>
          </wp:positionH>
          <wp:positionV relativeFrom="paragraph">
            <wp:posOffset>372361</wp:posOffset>
          </wp:positionV>
          <wp:extent cx="2933700" cy="393065"/>
          <wp:effectExtent l="0" t="0" r="0" b="6985"/>
          <wp:wrapThrough wrapText="bothSides">
            <wp:wrapPolygon edited="0">
              <wp:start x="0" y="0"/>
              <wp:lineTo x="0" y="20937"/>
              <wp:lineTo x="21460" y="20937"/>
              <wp:lineTo x="21460" y="0"/>
              <wp:lineTo x="0" y="0"/>
            </wp:wrapPolygon>
          </wp:wrapThrough>
          <wp:docPr id="13" name="Picture 13" descr="G:\BDM_Exams\branding\Logos\BC IELTS H CMYK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BDM_Exams\branding\Logos\BC IELTS H CMYK (2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62B"/>
    <w:multiLevelType w:val="hybridMultilevel"/>
    <w:tmpl w:val="0B24B0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10B2"/>
    <w:multiLevelType w:val="hybridMultilevel"/>
    <w:tmpl w:val="40C084A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88"/>
    <w:rsid w:val="000132A1"/>
    <w:rsid w:val="000171EB"/>
    <w:rsid w:val="00092917"/>
    <w:rsid w:val="000A360A"/>
    <w:rsid w:val="000E43B1"/>
    <w:rsid w:val="000E486C"/>
    <w:rsid w:val="000E7F5E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71072"/>
    <w:rsid w:val="00280147"/>
    <w:rsid w:val="002810E2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388"/>
    <w:rsid w:val="00474DE0"/>
    <w:rsid w:val="004973CE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5E70A7"/>
    <w:rsid w:val="00612479"/>
    <w:rsid w:val="0062643D"/>
    <w:rsid w:val="00644CC4"/>
    <w:rsid w:val="0067191C"/>
    <w:rsid w:val="00677C6D"/>
    <w:rsid w:val="00680380"/>
    <w:rsid w:val="006C2629"/>
    <w:rsid w:val="006F17D0"/>
    <w:rsid w:val="00743AE8"/>
    <w:rsid w:val="00773B84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14DE"/>
    <w:rsid w:val="00A55B8E"/>
    <w:rsid w:val="00A7218F"/>
    <w:rsid w:val="00A75B0F"/>
    <w:rsid w:val="00A82D03"/>
    <w:rsid w:val="00AB21F3"/>
    <w:rsid w:val="00AC6CF7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97444"/>
    <w:rsid w:val="00CE1C5C"/>
    <w:rsid w:val="00D01DA2"/>
    <w:rsid w:val="00DA566C"/>
    <w:rsid w:val="00DC7763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9C7B22"/>
  <w14:defaultImageDpi w14:val="330"/>
  <w15:docId w15:val="{031E61C6-981B-4BFB-A9CB-A2D860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3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6BDD6-EC8C-477E-AC4B-C8B96394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4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Nurjanova, Umida (Uzbekistan)</dc:creator>
  <cp:keywords/>
  <dc:description/>
  <cp:lastModifiedBy>Nurjanova, Umida (Uzbekistan)</cp:lastModifiedBy>
  <cp:revision>2</cp:revision>
  <cp:lastPrinted>2019-10-31T13:43:00Z</cp:lastPrinted>
  <dcterms:created xsi:type="dcterms:W3CDTF">2020-03-10T07:43:00Z</dcterms:created>
  <dcterms:modified xsi:type="dcterms:W3CDTF">2020-03-10T07:43:00Z</dcterms:modified>
</cp:coreProperties>
</file>